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0F1D" w14:textId="77777777" w:rsidR="00FE067E" w:rsidRPr="005646BB" w:rsidRDefault="00CD36CF" w:rsidP="00CC1F3B">
      <w:pPr>
        <w:pStyle w:val="TitlePageOrigin"/>
        <w:rPr>
          <w:color w:val="auto"/>
        </w:rPr>
      </w:pPr>
      <w:r w:rsidRPr="005646BB">
        <w:rPr>
          <w:color w:val="auto"/>
        </w:rPr>
        <w:t>WEST virginia legislature</w:t>
      </w:r>
    </w:p>
    <w:p w14:paraId="529FA1C7" w14:textId="77777777" w:rsidR="00CD36CF" w:rsidRPr="005646BB" w:rsidRDefault="00CD36CF" w:rsidP="00CC1F3B">
      <w:pPr>
        <w:pStyle w:val="TitlePageSession"/>
        <w:rPr>
          <w:color w:val="auto"/>
        </w:rPr>
      </w:pPr>
      <w:r w:rsidRPr="005646BB">
        <w:rPr>
          <w:color w:val="auto"/>
        </w:rPr>
        <w:t>20</w:t>
      </w:r>
      <w:r w:rsidR="007F29DD" w:rsidRPr="005646BB">
        <w:rPr>
          <w:color w:val="auto"/>
        </w:rPr>
        <w:t>2</w:t>
      </w:r>
      <w:r w:rsidR="00AB0024" w:rsidRPr="005646BB">
        <w:rPr>
          <w:color w:val="auto"/>
        </w:rPr>
        <w:t>4</w:t>
      </w:r>
      <w:r w:rsidRPr="005646BB">
        <w:rPr>
          <w:color w:val="auto"/>
        </w:rPr>
        <w:t xml:space="preserve"> regular session</w:t>
      </w:r>
    </w:p>
    <w:p w14:paraId="510E2BC1" w14:textId="77777777" w:rsidR="00CD36CF" w:rsidRPr="005646BB" w:rsidRDefault="00C5389D" w:rsidP="00CC1F3B">
      <w:pPr>
        <w:pStyle w:val="TitlePageBillPrefix"/>
        <w:rPr>
          <w:color w:val="auto"/>
        </w:rPr>
      </w:pPr>
      <w:sdt>
        <w:sdtPr>
          <w:rPr>
            <w:color w:val="auto"/>
          </w:rPr>
          <w:tag w:val="IntroDate"/>
          <w:id w:val="-1236936958"/>
          <w:placeholder>
            <w:docPart w:val="A2D03BDDF0CF4E658DFBFFC076F59E09"/>
          </w:placeholder>
          <w:text/>
        </w:sdtPr>
        <w:sdtEndPr/>
        <w:sdtContent>
          <w:r w:rsidR="00AE48A0" w:rsidRPr="005646BB">
            <w:rPr>
              <w:color w:val="auto"/>
            </w:rPr>
            <w:t>Introduced</w:t>
          </w:r>
        </w:sdtContent>
      </w:sdt>
    </w:p>
    <w:p w14:paraId="27B16A80" w14:textId="618C72D1" w:rsidR="00CD36CF" w:rsidRPr="005646BB" w:rsidRDefault="00C5389D" w:rsidP="00CC1F3B">
      <w:pPr>
        <w:pStyle w:val="BillNumber"/>
        <w:rPr>
          <w:color w:val="auto"/>
        </w:rPr>
      </w:pPr>
      <w:sdt>
        <w:sdtPr>
          <w:rPr>
            <w:color w:val="auto"/>
          </w:rPr>
          <w:tag w:val="Chamber"/>
          <w:id w:val="893011969"/>
          <w:lock w:val="sdtLocked"/>
          <w:placeholder>
            <w:docPart w:val="F65C5E02F2984BAC997DB6B99263A702"/>
          </w:placeholder>
          <w:dropDownList>
            <w:listItem w:displayText="House" w:value="House"/>
            <w:listItem w:displayText="Senate" w:value="Senate"/>
          </w:dropDownList>
        </w:sdtPr>
        <w:sdtEndPr/>
        <w:sdtContent>
          <w:r w:rsidR="005D7E17" w:rsidRPr="005646BB">
            <w:rPr>
              <w:color w:val="auto"/>
            </w:rPr>
            <w:t>Senate</w:t>
          </w:r>
        </w:sdtContent>
      </w:sdt>
      <w:r w:rsidR="00303684" w:rsidRPr="005646BB">
        <w:rPr>
          <w:color w:val="auto"/>
        </w:rPr>
        <w:t xml:space="preserve"> </w:t>
      </w:r>
      <w:r w:rsidR="00CD36CF" w:rsidRPr="005646BB">
        <w:rPr>
          <w:color w:val="auto"/>
        </w:rPr>
        <w:t xml:space="preserve">Bill </w:t>
      </w:r>
      <w:sdt>
        <w:sdtPr>
          <w:rPr>
            <w:color w:val="auto"/>
          </w:rPr>
          <w:tag w:val="BNum"/>
          <w:id w:val="1645317809"/>
          <w:lock w:val="sdtLocked"/>
          <w:placeholder>
            <w:docPart w:val="DE92C3CCC1744EBBB40D9026A002E539"/>
          </w:placeholder>
          <w:text/>
        </w:sdtPr>
        <w:sdtEndPr/>
        <w:sdtContent>
          <w:r w:rsidR="00427CCF">
            <w:rPr>
              <w:color w:val="auto"/>
            </w:rPr>
            <w:t>834</w:t>
          </w:r>
        </w:sdtContent>
      </w:sdt>
    </w:p>
    <w:p w14:paraId="5C4F6CBE" w14:textId="2BCDCFE2" w:rsidR="00CD36CF" w:rsidRPr="005646BB" w:rsidRDefault="00CD36CF" w:rsidP="00CC1F3B">
      <w:pPr>
        <w:pStyle w:val="Sponsors"/>
        <w:rPr>
          <w:color w:val="auto"/>
        </w:rPr>
      </w:pPr>
      <w:r w:rsidRPr="005646BB">
        <w:rPr>
          <w:color w:val="auto"/>
        </w:rPr>
        <w:t xml:space="preserve">By </w:t>
      </w:r>
      <w:sdt>
        <w:sdtPr>
          <w:rPr>
            <w:color w:val="auto"/>
          </w:rPr>
          <w:tag w:val="Sponsors"/>
          <w:id w:val="1589585889"/>
          <w:placeholder>
            <w:docPart w:val="DD6D74A4ADE94A8EAB5F0A60B7FF54C2"/>
          </w:placeholder>
          <w:text w:multiLine="1"/>
        </w:sdtPr>
        <w:sdtEndPr/>
        <w:sdtContent>
          <w:r w:rsidR="004B261A" w:rsidRPr="005646BB">
            <w:rPr>
              <w:color w:val="auto"/>
            </w:rPr>
            <w:t>Senator</w:t>
          </w:r>
          <w:r w:rsidR="00FF3A88">
            <w:rPr>
              <w:color w:val="auto"/>
            </w:rPr>
            <w:t>s</w:t>
          </w:r>
          <w:r w:rsidR="004B261A" w:rsidRPr="005646BB">
            <w:rPr>
              <w:color w:val="auto"/>
            </w:rPr>
            <w:t xml:space="preserve"> </w:t>
          </w:r>
          <w:r w:rsidR="0073560E" w:rsidRPr="005646BB">
            <w:rPr>
              <w:color w:val="auto"/>
            </w:rPr>
            <w:t>Clements</w:t>
          </w:r>
          <w:r w:rsidR="00FF3A88">
            <w:rPr>
              <w:color w:val="auto"/>
            </w:rPr>
            <w:t xml:space="preserve"> and Plymale</w:t>
          </w:r>
        </w:sdtContent>
      </w:sdt>
    </w:p>
    <w:p w14:paraId="6E0B905C" w14:textId="7B70A716" w:rsidR="00E831B3" w:rsidRPr="005646BB" w:rsidRDefault="00CD36CF" w:rsidP="00CC1F3B">
      <w:pPr>
        <w:pStyle w:val="References"/>
        <w:rPr>
          <w:color w:val="auto"/>
        </w:rPr>
      </w:pPr>
      <w:r w:rsidRPr="005646BB">
        <w:rPr>
          <w:color w:val="auto"/>
        </w:rPr>
        <w:t>[</w:t>
      </w:r>
      <w:sdt>
        <w:sdtPr>
          <w:rPr>
            <w:color w:val="auto"/>
          </w:rPr>
          <w:tag w:val="References"/>
          <w:id w:val="-1043047873"/>
          <w:placeholder>
            <w:docPart w:val="5DE2CFDAC80F4C16961CD6A10BCF5958"/>
          </w:placeholder>
          <w:text w:multiLine="1"/>
        </w:sdtPr>
        <w:sdtEndPr/>
        <w:sdtContent>
          <w:r w:rsidR="002E07C3" w:rsidRPr="005646BB">
            <w:rPr>
              <w:color w:val="auto"/>
            </w:rPr>
            <w:t>Introduced on</w:t>
          </w:r>
          <w:r w:rsidR="00427CCF">
            <w:rPr>
              <w:color w:val="auto"/>
            </w:rPr>
            <w:t xml:space="preserve"> February 16, 2024</w:t>
          </w:r>
          <w:r w:rsidR="002E07C3" w:rsidRPr="005646BB">
            <w:rPr>
              <w:color w:val="auto"/>
            </w:rPr>
            <w:t xml:space="preserve">; </w:t>
          </w:r>
          <w:r w:rsidR="00C530A9" w:rsidRPr="005646BB">
            <w:rPr>
              <w:color w:val="auto"/>
            </w:rPr>
            <w:t>r</w:t>
          </w:r>
          <w:r w:rsidR="002E07C3" w:rsidRPr="005646BB">
            <w:rPr>
              <w:color w:val="auto"/>
            </w:rPr>
            <w:t xml:space="preserve">eferred </w:t>
          </w:r>
          <w:r w:rsidR="00C530A9" w:rsidRPr="005646BB">
            <w:rPr>
              <w:color w:val="auto"/>
            </w:rPr>
            <w:br/>
          </w:r>
          <w:r w:rsidR="002E07C3" w:rsidRPr="005646BB">
            <w:rPr>
              <w:color w:val="auto"/>
            </w:rPr>
            <w:t>to the Committee on</w:t>
          </w:r>
        </w:sdtContent>
      </w:sdt>
      <w:r w:rsidR="00A25A5C">
        <w:rPr>
          <w:color w:val="auto"/>
        </w:rPr>
        <w:t xml:space="preserve"> Transportation and Infrastructure</w:t>
      </w:r>
      <w:r w:rsidRPr="005646BB">
        <w:rPr>
          <w:color w:val="auto"/>
        </w:rPr>
        <w:t>]</w:t>
      </w:r>
    </w:p>
    <w:p w14:paraId="4CAE035F" w14:textId="164CE97C" w:rsidR="00303684" w:rsidRPr="005646BB" w:rsidRDefault="0000526A" w:rsidP="00CC1F3B">
      <w:pPr>
        <w:pStyle w:val="TitleSection"/>
        <w:rPr>
          <w:color w:val="auto"/>
        </w:rPr>
      </w:pPr>
      <w:r w:rsidRPr="005646BB">
        <w:rPr>
          <w:color w:val="auto"/>
        </w:rPr>
        <w:lastRenderedPageBreak/>
        <w:t>A BILL</w:t>
      </w:r>
      <w:r w:rsidR="004B261A" w:rsidRPr="005646BB">
        <w:rPr>
          <w:color w:val="auto"/>
        </w:rPr>
        <w:t xml:space="preserve"> to amend and reenact §</w:t>
      </w:r>
      <w:proofErr w:type="spellStart"/>
      <w:r w:rsidR="004B261A" w:rsidRPr="005646BB">
        <w:rPr>
          <w:color w:val="auto"/>
        </w:rPr>
        <w:t>1</w:t>
      </w:r>
      <w:r w:rsidR="0073560E" w:rsidRPr="005646BB">
        <w:rPr>
          <w:color w:val="auto"/>
        </w:rPr>
        <w:t>7A</w:t>
      </w:r>
      <w:proofErr w:type="spellEnd"/>
      <w:r w:rsidR="0073560E" w:rsidRPr="005646BB">
        <w:rPr>
          <w:color w:val="auto"/>
        </w:rPr>
        <w:t>-6-</w:t>
      </w:r>
      <w:proofErr w:type="spellStart"/>
      <w:r w:rsidR="0073560E" w:rsidRPr="005646BB">
        <w:rPr>
          <w:color w:val="auto"/>
        </w:rPr>
        <w:t>18a</w:t>
      </w:r>
      <w:proofErr w:type="spellEnd"/>
      <w:r w:rsidR="004B261A" w:rsidRPr="005646BB">
        <w:rPr>
          <w:color w:val="auto"/>
        </w:rPr>
        <w:t xml:space="preserve"> of the Code of West Virginia, 1931, as amended</w:t>
      </w:r>
      <w:r w:rsidR="0073560E" w:rsidRPr="005646BB">
        <w:rPr>
          <w:color w:val="auto"/>
        </w:rPr>
        <w:t>, relating to adding a member to the Motor Vehicle Advisory Board</w:t>
      </w:r>
      <w:r w:rsidR="001101EC">
        <w:rPr>
          <w:color w:val="auto"/>
        </w:rPr>
        <w:t>;</w:t>
      </w:r>
      <w:r w:rsidR="0073560E" w:rsidRPr="005646BB">
        <w:rPr>
          <w:color w:val="auto"/>
        </w:rPr>
        <w:t xml:space="preserve"> and specifying that </w:t>
      </w:r>
      <w:r w:rsidR="000A4E1C" w:rsidRPr="005646BB">
        <w:rPr>
          <w:color w:val="auto"/>
        </w:rPr>
        <w:t>one</w:t>
      </w:r>
      <w:r w:rsidR="0073560E" w:rsidRPr="005646BB">
        <w:rPr>
          <w:color w:val="auto"/>
        </w:rPr>
        <w:t xml:space="preserve"> of the members shall be </w:t>
      </w:r>
      <w:r w:rsidR="000A4E1C" w:rsidRPr="005646BB">
        <w:rPr>
          <w:color w:val="auto"/>
        </w:rPr>
        <w:t xml:space="preserve">a </w:t>
      </w:r>
      <w:r w:rsidR="0073560E" w:rsidRPr="005646BB">
        <w:rPr>
          <w:color w:val="auto"/>
        </w:rPr>
        <w:t>representative of automobile auctions of primarily salvage vehicles.</w:t>
      </w:r>
    </w:p>
    <w:p w14:paraId="1DD1627C" w14:textId="77777777" w:rsidR="00303684" w:rsidRPr="005646BB" w:rsidRDefault="00303684" w:rsidP="00CC1F3B">
      <w:pPr>
        <w:pStyle w:val="EnactingClause"/>
        <w:rPr>
          <w:color w:val="auto"/>
        </w:rPr>
      </w:pPr>
      <w:r w:rsidRPr="005646BB">
        <w:rPr>
          <w:color w:val="auto"/>
        </w:rPr>
        <w:t>Be it enacted by the Legislature of West Virginia:</w:t>
      </w:r>
    </w:p>
    <w:p w14:paraId="63AEB8A5" w14:textId="77777777" w:rsidR="00ED186D" w:rsidRPr="005646BB" w:rsidRDefault="0073560E" w:rsidP="0073560E">
      <w:pPr>
        <w:pStyle w:val="ArticleHeading"/>
        <w:rPr>
          <w:color w:val="auto"/>
        </w:rPr>
      </w:pPr>
      <w:r w:rsidRPr="005646BB">
        <w:rPr>
          <w:color w:val="auto"/>
        </w:rPr>
        <w:t>Article 6. Licensing of Dealers and Wreckers or Dismantlers; Special Plates; Temporary Plates or Markers</w:t>
      </w:r>
      <w:r w:rsidR="00ED186D" w:rsidRPr="005646BB">
        <w:rPr>
          <w:color w:val="auto"/>
        </w:rPr>
        <w:t>.</w:t>
      </w:r>
    </w:p>
    <w:p w14:paraId="24507E20" w14:textId="77777777" w:rsidR="0073560E" w:rsidRPr="005646BB" w:rsidRDefault="0073560E" w:rsidP="00C610B2">
      <w:pPr>
        <w:pStyle w:val="SectionHeading"/>
        <w:rPr>
          <w:color w:val="auto"/>
        </w:rPr>
      </w:pPr>
      <w:r w:rsidRPr="005646BB">
        <w:rPr>
          <w:color w:val="auto"/>
        </w:rPr>
        <w:t>§</w:t>
      </w:r>
      <w:proofErr w:type="spellStart"/>
      <w:r w:rsidRPr="005646BB">
        <w:rPr>
          <w:color w:val="auto"/>
        </w:rPr>
        <w:t>17A</w:t>
      </w:r>
      <w:proofErr w:type="spellEnd"/>
      <w:r w:rsidRPr="005646BB">
        <w:rPr>
          <w:color w:val="auto"/>
        </w:rPr>
        <w:t>-6-</w:t>
      </w:r>
      <w:proofErr w:type="spellStart"/>
      <w:r w:rsidRPr="005646BB">
        <w:rPr>
          <w:color w:val="auto"/>
        </w:rPr>
        <w:t>18a</w:t>
      </w:r>
      <w:proofErr w:type="spellEnd"/>
      <w:r w:rsidRPr="005646BB">
        <w:rPr>
          <w:color w:val="auto"/>
        </w:rPr>
        <w:t>. Motor Vehicle Dealers Advisory Board.</w:t>
      </w:r>
    </w:p>
    <w:p w14:paraId="3F036013" w14:textId="272E469D" w:rsidR="0073560E" w:rsidRPr="005646BB" w:rsidRDefault="0073560E" w:rsidP="00C610B2">
      <w:pPr>
        <w:pStyle w:val="SectionBody"/>
        <w:rPr>
          <w:color w:val="auto"/>
        </w:rPr>
      </w:pPr>
      <w:r w:rsidRPr="005646BB">
        <w:rPr>
          <w:color w:val="auto"/>
        </w:rPr>
        <w:t>(a) There is continued a Motor Vehicle Dealers Advisory Board to assist and to advise the commissioner on the administration of laws regulating the motor vehicle industry; to work with the commissioner in developing new laws, rules</w:t>
      </w:r>
      <w:r w:rsidR="001101EC">
        <w:rPr>
          <w:color w:val="auto"/>
        </w:rPr>
        <w:t>,</w:t>
      </w:r>
      <w:r w:rsidRPr="005646BB">
        <w:rPr>
          <w:color w:val="auto"/>
        </w:rPr>
        <w:t xml:space="preserve"> or policies regarding the motor vehicle industry; to advise the commissioner on setting documentary charges or similar charges motor vehicle dealers may charge consumers for documentary services in relation to securing a title, which such charges the commissioner is hereby granted authority to set; and to give the commissioner any further advice and assistance as he or she may, from time to time, require.</w:t>
      </w:r>
    </w:p>
    <w:p w14:paraId="7F89998E" w14:textId="347523D4" w:rsidR="0073560E" w:rsidRPr="005646BB" w:rsidRDefault="0073560E" w:rsidP="00C610B2">
      <w:pPr>
        <w:pStyle w:val="SectionBody"/>
        <w:rPr>
          <w:color w:val="auto"/>
        </w:rPr>
      </w:pPr>
      <w:r w:rsidRPr="005646BB">
        <w:rPr>
          <w:color w:val="auto"/>
        </w:rPr>
        <w:t xml:space="preserve">The board shall consist of </w:t>
      </w:r>
      <w:r w:rsidRPr="005646BB">
        <w:rPr>
          <w:strike/>
          <w:color w:val="auto"/>
        </w:rPr>
        <w:t>nine</w:t>
      </w:r>
      <w:r w:rsidR="000A4E1C" w:rsidRPr="005646BB">
        <w:rPr>
          <w:color w:val="auto"/>
        </w:rPr>
        <w:t xml:space="preserve"> </w:t>
      </w:r>
      <w:r w:rsidR="001101EC">
        <w:rPr>
          <w:color w:val="auto"/>
          <w:u w:val="single"/>
        </w:rPr>
        <w:t>10</w:t>
      </w:r>
      <w:r w:rsidRPr="005646BB">
        <w:rPr>
          <w:color w:val="auto"/>
        </w:rPr>
        <w:t xml:space="preserve"> members and the Commissioner of Motor Vehicles, or his or her representative, who shall be an ex officio member. Two members shall represent new motor vehicle dealers, with one of these two members representing dealers that sell less than </w:t>
      </w:r>
      <w:r w:rsidR="001101EC">
        <w:rPr>
          <w:color w:val="auto"/>
        </w:rPr>
        <w:t>100</w:t>
      </w:r>
      <w:r w:rsidRPr="005646BB">
        <w:rPr>
          <w:color w:val="auto"/>
        </w:rPr>
        <w:t xml:space="preserve"> new vehicles per year; one member shall represent used motor vehicle dealers; one member shall represent wrecker/dismantler/rebuilders; </w:t>
      </w:r>
      <w:r w:rsidRPr="005646BB">
        <w:rPr>
          <w:strike/>
          <w:color w:val="auto"/>
        </w:rPr>
        <w:t>one member</w:t>
      </w:r>
      <w:r w:rsidR="000A4E1C" w:rsidRPr="005646BB">
        <w:rPr>
          <w:color w:val="auto"/>
        </w:rPr>
        <w:t xml:space="preserve"> </w:t>
      </w:r>
      <w:r w:rsidR="000A4E1C" w:rsidRPr="005646BB">
        <w:rPr>
          <w:color w:val="auto"/>
          <w:u w:val="single"/>
        </w:rPr>
        <w:t>two members</w:t>
      </w:r>
      <w:r w:rsidRPr="005646BB">
        <w:rPr>
          <w:color w:val="auto"/>
        </w:rPr>
        <w:t xml:space="preserve"> shall represent automobile auctions</w:t>
      </w:r>
      <w:r w:rsidR="000A4E1C" w:rsidRPr="005646BB">
        <w:rPr>
          <w:color w:val="auto"/>
        </w:rPr>
        <w:t xml:space="preserve">, </w:t>
      </w:r>
      <w:r w:rsidR="000A4E1C" w:rsidRPr="005646BB">
        <w:rPr>
          <w:color w:val="auto"/>
          <w:u w:val="single"/>
        </w:rPr>
        <w:t>with one of these two members representing automobile auctions of primarily salvage vehicles</w:t>
      </w:r>
      <w:r w:rsidRPr="005646BB">
        <w:rPr>
          <w:color w:val="auto"/>
          <w:u w:val="single"/>
        </w:rPr>
        <w:t>;</w:t>
      </w:r>
      <w:r w:rsidRPr="005646BB">
        <w:rPr>
          <w:color w:val="auto"/>
        </w:rPr>
        <w:t xml:space="preserve"> one member shall represent recreational dealers; one member shall represent the West Virginia Attorney General</w:t>
      </w:r>
      <w:r w:rsidRPr="005646BB">
        <w:rPr>
          <w:color w:val="auto"/>
        </w:rPr>
        <w:sym w:font="Arial" w:char="0027"/>
      </w:r>
      <w:r w:rsidRPr="005646BB">
        <w:rPr>
          <w:color w:val="auto"/>
        </w:rPr>
        <w:t xml:space="preserve">s office; and two members shall represent consumers. All of the representatives, except the Attorney General representative who shall be designated by the Attorney General, shall be appointed by the Governor with the advice and </w:t>
      </w:r>
      <w:r w:rsidRPr="005646BB">
        <w:rPr>
          <w:color w:val="auto"/>
        </w:rPr>
        <w:lastRenderedPageBreak/>
        <w:t>consent of the Senate, with no more than five representatives being from the same political party.</w:t>
      </w:r>
    </w:p>
    <w:p w14:paraId="5CD4E8ED" w14:textId="77777777" w:rsidR="0073560E" w:rsidRPr="005646BB" w:rsidRDefault="0073560E" w:rsidP="00C610B2">
      <w:pPr>
        <w:pStyle w:val="SectionBody"/>
        <w:rPr>
          <w:color w:val="auto"/>
        </w:rPr>
      </w:pPr>
      <w:r w:rsidRPr="005646BB">
        <w:rPr>
          <w:color w:val="auto"/>
        </w:rPr>
        <w:t>The terms of the board members shall be for three years. The Attorney General representative shall serve continuously.</w:t>
      </w:r>
    </w:p>
    <w:p w14:paraId="6EF8AE2D" w14:textId="77777777" w:rsidR="0073560E" w:rsidRPr="005646BB" w:rsidRDefault="0073560E" w:rsidP="00C610B2">
      <w:pPr>
        <w:pStyle w:val="SectionBody"/>
        <w:rPr>
          <w:color w:val="auto"/>
        </w:rPr>
      </w:pPr>
      <w:r w:rsidRPr="005646BB">
        <w:rPr>
          <w:color w:val="auto"/>
        </w:rPr>
        <w:t>The board shall meet at least four times annually and at the call of the commissioner.</w:t>
      </w:r>
    </w:p>
    <w:p w14:paraId="553EEBA2" w14:textId="782FE084" w:rsidR="0073560E" w:rsidRPr="005646BB" w:rsidRDefault="0073560E" w:rsidP="00C610B2">
      <w:pPr>
        <w:pStyle w:val="SectionBody"/>
        <w:rPr>
          <w:color w:val="auto"/>
        </w:rPr>
      </w:pPr>
      <w:r w:rsidRPr="005646BB">
        <w:rPr>
          <w:color w:val="auto"/>
        </w:rPr>
        <w:t xml:space="preserve">(b) The commissioner shall consult with the board before he or she takes any disciplinary action against a dealer, an automobile </w:t>
      </w:r>
      <w:r w:rsidR="00555728" w:rsidRPr="005646BB">
        <w:rPr>
          <w:color w:val="auto"/>
        </w:rPr>
        <w:t>auction,</w:t>
      </w:r>
      <w:r w:rsidRPr="005646BB">
        <w:rPr>
          <w:color w:val="auto"/>
        </w:rPr>
        <w:t xml:space="preserve"> or a license service to revoke or suspend a license, place the licensee on probation or levy a civil penalty, unless the commissioner determines that the consultation would endanger a criminal investigation.</w:t>
      </w:r>
    </w:p>
    <w:p w14:paraId="69E28648" w14:textId="77777777" w:rsidR="0073560E" w:rsidRPr="005646BB" w:rsidRDefault="0073560E" w:rsidP="00C610B2">
      <w:pPr>
        <w:pStyle w:val="SectionBody"/>
        <w:rPr>
          <w:color w:val="auto"/>
        </w:rPr>
      </w:pPr>
      <w:r w:rsidRPr="005646BB">
        <w:rPr>
          <w:color w:val="auto"/>
        </w:rPr>
        <w:t>(c) The commissioner may consult with the board by mail, by facsimile, by telephone or at a meeting of the board, but the commissioner is not bound by the recommendations of the board. The commissioner shall give members seven days from the date of a mailing or other notification to respond to proposed actions, except in those instances when the commissioner determines that the delay in acting creates a serious danger to the public</w:t>
      </w:r>
      <w:r w:rsidRPr="005646BB">
        <w:rPr>
          <w:color w:val="auto"/>
        </w:rPr>
        <w:sym w:font="Arial" w:char="0027"/>
      </w:r>
      <w:r w:rsidRPr="005646BB">
        <w:rPr>
          <w:color w:val="auto"/>
        </w:rPr>
        <w:t>s health or safety or would unduly compromise the effectiveness of the action.</w:t>
      </w:r>
    </w:p>
    <w:p w14:paraId="32466F98" w14:textId="77777777" w:rsidR="0073560E" w:rsidRPr="005646BB" w:rsidRDefault="0073560E" w:rsidP="00C610B2">
      <w:pPr>
        <w:pStyle w:val="SectionBody"/>
        <w:rPr>
          <w:color w:val="auto"/>
        </w:rPr>
      </w:pPr>
      <w:r w:rsidRPr="005646BB">
        <w:rPr>
          <w:color w:val="auto"/>
        </w:rPr>
        <w:t>(d) No action taken by the commissioner is subject to challenge or rendered invalid on account of his or her failure to consult with the board.</w:t>
      </w:r>
    </w:p>
    <w:p w14:paraId="5333E239" w14:textId="682E864C" w:rsidR="0073560E" w:rsidRPr="005646BB" w:rsidRDefault="0073560E" w:rsidP="00C610B2">
      <w:pPr>
        <w:pStyle w:val="SectionBody"/>
        <w:rPr>
          <w:color w:val="auto"/>
        </w:rPr>
        <w:sectPr w:rsidR="0073560E" w:rsidRPr="005646BB" w:rsidSect="00C530A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646BB">
        <w:rPr>
          <w:color w:val="auto"/>
        </w:rPr>
        <w:t>(e) The appointed members shall serve without compensation; however, members are entitled to reimbursement of travel and other necessary expenses actually incurred while engaged in legitimate board activities in accordance with the guidelines of the Travel Management Office of the Department of Administration or its successor agency.</w:t>
      </w:r>
    </w:p>
    <w:p w14:paraId="4EB93DA8" w14:textId="791A376B" w:rsidR="006865E9" w:rsidRPr="005646BB" w:rsidRDefault="006865E9" w:rsidP="00C5389D">
      <w:pPr>
        <w:pStyle w:val="Note"/>
        <w:rPr>
          <w:color w:val="auto"/>
        </w:rPr>
      </w:pPr>
    </w:p>
    <w:sectPr w:rsidR="006865E9" w:rsidRPr="005646BB" w:rsidSect="007356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6F23" w14:textId="77777777" w:rsidR="00E13FC4" w:rsidRPr="00B844FE" w:rsidRDefault="00E13FC4" w:rsidP="00B844FE">
      <w:r>
        <w:separator/>
      </w:r>
    </w:p>
  </w:endnote>
  <w:endnote w:type="continuationSeparator" w:id="0">
    <w:p w14:paraId="7D513240" w14:textId="77777777" w:rsidR="00E13FC4" w:rsidRPr="00B844FE" w:rsidRDefault="00E13F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94A2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319A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CFAA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99F6" w14:textId="77777777" w:rsidR="00E13FC4" w:rsidRPr="00B844FE" w:rsidRDefault="00E13FC4" w:rsidP="00B844FE">
      <w:r>
        <w:separator/>
      </w:r>
    </w:p>
  </w:footnote>
  <w:footnote w:type="continuationSeparator" w:id="0">
    <w:p w14:paraId="52024A6C" w14:textId="77777777" w:rsidR="00E13FC4" w:rsidRPr="00B844FE" w:rsidRDefault="00E13F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8DD0" w14:textId="77777777" w:rsidR="002A0269" w:rsidRPr="00B844FE" w:rsidRDefault="00C5389D">
    <w:pPr>
      <w:pStyle w:val="Header"/>
    </w:pPr>
    <w:sdt>
      <w:sdtPr>
        <w:id w:val="-684364211"/>
        <w:placeholder>
          <w:docPart w:val="F65C5E02F2984BAC997DB6B99263A70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65C5E02F2984BAC997DB6B99263A70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B045" w14:textId="628D9083"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text/>
      </w:sdtPr>
      <w:sdtEndPr/>
      <w:sdtContent>
        <w:r w:rsidR="002E07C3">
          <w:t>SB</w:t>
        </w:r>
      </w:sdtContent>
    </w:sdt>
    <w:r w:rsidR="007A5259">
      <w:t xml:space="preserve"> </w:t>
    </w:r>
    <w:r w:rsidR="001101EC">
      <w:t>834</w:t>
    </w:r>
    <w:r w:rsidR="00C33014" w:rsidRPr="002A0269">
      <w:ptab w:relativeTo="margin" w:alignment="center" w:leader="none"/>
    </w:r>
    <w:r w:rsidR="00C33014">
      <w:tab/>
    </w:r>
    <w:sdt>
      <w:sdtPr>
        <w:alias w:val="CBD Number"/>
        <w:tag w:val="CBD Number"/>
        <w:id w:val="1176923086"/>
        <w:lock w:val="sdtLocked"/>
        <w:showingPlcHdr/>
        <w:text/>
      </w:sdtPr>
      <w:sdtEndPr/>
      <w:sdtContent>
        <w:r w:rsidR="001101EC">
          <w:t xml:space="preserve">     </w:t>
        </w:r>
      </w:sdtContent>
    </w:sdt>
  </w:p>
  <w:p w14:paraId="02C4388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9595" w14:textId="2B060D70" w:rsidR="002A0269" w:rsidRPr="002A0269" w:rsidRDefault="00C5389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77EF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6D"/>
    <w:rsid w:val="0000526A"/>
    <w:rsid w:val="00046E39"/>
    <w:rsid w:val="000573A9"/>
    <w:rsid w:val="00085D22"/>
    <w:rsid w:val="000A4E1C"/>
    <w:rsid w:val="000C5C77"/>
    <w:rsid w:val="000E3912"/>
    <w:rsid w:val="0010070F"/>
    <w:rsid w:val="001101EC"/>
    <w:rsid w:val="001143CA"/>
    <w:rsid w:val="0015112E"/>
    <w:rsid w:val="001552E7"/>
    <w:rsid w:val="001566B4"/>
    <w:rsid w:val="001A66B7"/>
    <w:rsid w:val="001C279E"/>
    <w:rsid w:val="001D459E"/>
    <w:rsid w:val="0027011C"/>
    <w:rsid w:val="00274200"/>
    <w:rsid w:val="00275740"/>
    <w:rsid w:val="002A0269"/>
    <w:rsid w:val="002E07C3"/>
    <w:rsid w:val="00303684"/>
    <w:rsid w:val="00305706"/>
    <w:rsid w:val="003143F5"/>
    <w:rsid w:val="00314854"/>
    <w:rsid w:val="00377EFB"/>
    <w:rsid w:val="00381730"/>
    <w:rsid w:val="00394191"/>
    <w:rsid w:val="003C51CD"/>
    <w:rsid w:val="00427CCF"/>
    <w:rsid w:val="004368E0"/>
    <w:rsid w:val="004B261A"/>
    <w:rsid w:val="004C13DD"/>
    <w:rsid w:val="004D2CC5"/>
    <w:rsid w:val="004E3441"/>
    <w:rsid w:val="00500579"/>
    <w:rsid w:val="00555728"/>
    <w:rsid w:val="005646BB"/>
    <w:rsid w:val="00575F35"/>
    <w:rsid w:val="005A5366"/>
    <w:rsid w:val="005D7E17"/>
    <w:rsid w:val="006210B7"/>
    <w:rsid w:val="006369EB"/>
    <w:rsid w:val="00637E73"/>
    <w:rsid w:val="006865E9"/>
    <w:rsid w:val="00691F3E"/>
    <w:rsid w:val="00694BFB"/>
    <w:rsid w:val="006A106B"/>
    <w:rsid w:val="006C523D"/>
    <w:rsid w:val="006D4036"/>
    <w:rsid w:val="0073560E"/>
    <w:rsid w:val="00765A6B"/>
    <w:rsid w:val="007A5259"/>
    <w:rsid w:val="007A7081"/>
    <w:rsid w:val="007F1CF5"/>
    <w:rsid w:val="007F29DD"/>
    <w:rsid w:val="00834EDE"/>
    <w:rsid w:val="008736AA"/>
    <w:rsid w:val="008D275D"/>
    <w:rsid w:val="00980327"/>
    <w:rsid w:val="00986478"/>
    <w:rsid w:val="009B5557"/>
    <w:rsid w:val="009F1067"/>
    <w:rsid w:val="00A25A5C"/>
    <w:rsid w:val="00A31E01"/>
    <w:rsid w:val="00A527AD"/>
    <w:rsid w:val="00A718CF"/>
    <w:rsid w:val="00AB0024"/>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530A9"/>
    <w:rsid w:val="00C5389D"/>
    <w:rsid w:val="00C85096"/>
    <w:rsid w:val="00CB20EF"/>
    <w:rsid w:val="00CC0614"/>
    <w:rsid w:val="00CC1F3B"/>
    <w:rsid w:val="00CD12CB"/>
    <w:rsid w:val="00CD36CF"/>
    <w:rsid w:val="00CF1DCA"/>
    <w:rsid w:val="00D579FC"/>
    <w:rsid w:val="00D81C16"/>
    <w:rsid w:val="00DE526B"/>
    <w:rsid w:val="00DF199D"/>
    <w:rsid w:val="00E01542"/>
    <w:rsid w:val="00E13FC4"/>
    <w:rsid w:val="00E365F1"/>
    <w:rsid w:val="00E62F48"/>
    <w:rsid w:val="00E831B3"/>
    <w:rsid w:val="00E95FBC"/>
    <w:rsid w:val="00ED186D"/>
    <w:rsid w:val="00EE70CB"/>
    <w:rsid w:val="00F41CA2"/>
    <w:rsid w:val="00F443C0"/>
    <w:rsid w:val="00F62EFB"/>
    <w:rsid w:val="00F939A4"/>
    <w:rsid w:val="00FA7B09"/>
    <w:rsid w:val="00FD5B51"/>
    <w:rsid w:val="00FE067E"/>
    <w:rsid w:val="00FE208F"/>
    <w:rsid w:val="00FF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576FA"/>
  <w15:chartTrackingRefBased/>
  <w15:docId w15:val="{6A65A45A-2D15-4722-804B-09901830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D186D"/>
    <w:rPr>
      <w:rFonts w:eastAsia="Calibri"/>
      <w:color w:val="000000"/>
    </w:rPr>
  </w:style>
  <w:style w:type="character" w:customStyle="1" w:styleId="SectionHeadingChar">
    <w:name w:val="Section Heading Char"/>
    <w:link w:val="SectionHeading"/>
    <w:rsid w:val="0073560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03BDDF0CF4E658DFBFFC076F59E09"/>
        <w:category>
          <w:name w:val="General"/>
          <w:gallery w:val="placeholder"/>
        </w:category>
        <w:types>
          <w:type w:val="bbPlcHdr"/>
        </w:types>
        <w:behaviors>
          <w:behavior w:val="content"/>
        </w:behaviors>
        <w:guid w:val="{5CA5185A-5A8A-4B14-88EA-3E02BD68CEEA}"/>
      </w:docPartPr>
      <w:docPartBody>
        <w:p w:rsidR="000D5247" w:rsidRDefault="00E0031D">
          <w:pPr>
            <w:pStyle w:val="A2D03BDDF0CF4E658DFBFFC076F59E09"/>
          </w:pPr>
          <w:r w:rsidRPr="00B844FE">
            <w:t>Prefix Text</w:t>
          </w:r>
        </w:p>
      </w:docPartBody>
    </w:docPart>
    <w:docPart>
      <w:docPartPr>
        <w:name w:val="F65C5E02F2984BAC997DB6B99263A702"/>
        <w:category>
          <w:name w:val="General"/>
          <w:gallery w:val="placeholder"/>
        </w:category>
        <w:types>
          <w:type w:val="bbPlcHdr"/>
        </w:types>
        <w:behaviors>
          <w:behavior w:val="content"/>
        </w:behaviors>
        <w:guid w:val="{FE7B8697-9743-4DE3-B096-29575D8ED282}"/>
      </w:docPartPr>
      <w:docPartBody>
        <w:p w:rsidR="000D5247" w:rsidRDefault="00E0031D">
          <w:pPr>
            <w:pStyle w:val="F65C5E02F2984BAC997DB6B99263A702"/>
          </w:pPr>
          <w:r w:rsidRPr="00B844FE">
            <w:t>[Type here]</w:t>
          </w:r>
        </w:p>
      </w:docPartBody>
    </w:docPart>
    <w:docPart>
      <w:docPartPr>
        <w:name w:val="DE92C3CCC1744EBBB40D9026A002E539"/>
        <w:category>
          <w:name w:val="General"/>
          <w:gallery w:val="placeholder"/>
        </w:category>
        <w:types>
          <w:type w:val="bbPlcHdr"/>
        </w:types>
        <w:behaviors>
          <w:behavior w:val="content"/>
        </w:behaviors>
        <w:guid w:val="{59DFC8B5-5920-4A1E-B491-9C77D52F1797}"/>
      </w:docPartPr>
      <w:docPartBody>
        <w:p w:rsidR="000D5247" w:rsidRDefault="00E0031D">
          <w:pPr>
            <w:pStyle w:val="DE92C3CCC1744EBBB40D9026A002E539"/>
          </w:pPr>
          <w:r w:rsidRPr="00B844FE">
            <w:t>Number</w:t>
          </w:r>
        </w:p>
      </w:docPartBody>
    </w:docPart>
    <w:docPart>
      <w:docPartPr>
        <w:name w:val="DD6D74A4ADE94A8EAB5F0A60B7FF54C2"/>
        <w:category>
          <w:name w:val="General"/>
          <w:gallery w:val="placeholder"/>
        </w:category>
        <w:types>
          <w:type w:val="bbPlcHdr"/>
        </w:types>
        <w:behaviors>
          <w:behavior w:val="content"/>
        </w:behaviors>
        <w:guid w:val="{E602B4E6-6A73-4CB2-91B8-2D179B9AC6A1}"/>
      </w:docPartPr>
      <w:docPartBody>
        <w:p w:rsidR="000D5247" w:rsidRDefault="00E0031D">
          <w:pPr>
            <w:pStyle w:val="DD6D74A4ADE94A8EAB5F0A60B7FF54C2"/>
          </w:pPr>
          <w:r w:rsidRPr="00B844FE">
            <w:t>Enter Sponsors Here</w:t>
          </w:r>
        </w:p>
      </w:docPartBody>
    </w:docPart>
    <w:docPart>
      <w:docPartPr>
        <w:name w:val="5DE2CFDAC80F4C16961CD6A10BCF5958"/>
        <w:category>
          <w:name w:val="General"/>
          <w:gallery w:val="placeholder"/>
        </w:category>
        <w:types>
          <w:type w:val="bbPlcHdr"/>
        </w:types>
        <w:behaviors>
          <w:behavior w:val="content"/>
        </w:behaviors>
        <w:guid w:val="{CD73DF73-C7F2-4A76-8734-0C66321610D0}"/>
      </w:docPartPr>
      <w:docPartBody>
        <w:p w:rsidR="000D5247" w:rsidRDefault="00E0031D">
          <w:pPr>
            <w:pStyle w:val="5DE2CFDAC80F4C16961CD6A10BCF595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47"/>
    <w:rsid w:val="00016EFC"/>
    <w:rsid w:val="000D5247"/>
    <w:rsid w:val="00E0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03BDDF0CF4E658DFBFFC076F59E09">
    <w:name w:val="A2D03BDDF0CF4E658DFBFFC076F59E09"/>
  </w:style>
  <w:style w:type="paragraph" w:customStyle="1" w:styleId="F65C5E02F2984BAC997DB6B99263A702">
    <w:name w:val="F65C5E02F2984BAC997DB6B99263A702"/>
  </w:style>
  <w:style w:type="paragraph" w:customStyle="1" w:styleId="DE92C3CCC1744EBBB40D9026A002E539">
    <w:name w:val="DE92C3CCC1744EBBB40D9026A002E539"/>
  </w:style>
  <w:style w:type="paragraph" w:customStyle="1" w:styleId="DD6D74A4ADE94A8EAB5F0A60B7FF54C2">
    <w:name w:val="DD6D74A4ADE94A8EAB5F0A60B7FF54C2"/>
  </w:style>
  <w:style w:type="character" w:styleId="PlaceholderText">
    <w:name w:val="Placeholder Text"/>
    <w:basedOn w:val="DefaultParagraphFont"/>
    <w:uiPriority w:val="99"/>
    <w:semiHidden/>
    <w:rPr>
      <w:color w:val="808080"/>
    </w:rPr>
  </w:style>
  <w:style w:type="paragraph" w:customStyle="1" w:styleId="5DE2CFDAC80F4C16961CD6A10BCF5958">
    <w:name w:val="5DE2CFDAC80F4C16961CD6A10BCF5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TotalTime>
  <Pages>3</Pages>
  <Words>601</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10</cp:revision>
  <cp:lastPrinted>2024-02-20T23:29:00Z</cp:lastPrinted>
  <dcterms:created xsi:type="dcterms:W3CDTF">2024-02-15T14:32:00Z</dcterms:created>
  <dcterms:modified xsi:type="dcterms:W3CDTF">2024-02-20T23:37:00Z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0bb1f4ce-7e5f-4b8e-9ca0-4d24400fa7f1</vt:lpwstr>
  </property>
</Properties>
</file>